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AC" w:rsidRDefault="006365C4" w:rsidP="00C96EA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289826" cy="611268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88" cy="6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99808" cy="60978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770" cy="60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07365" cy="616456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26" cy="61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92251" cy="618593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68" cy="61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00640" cy="61639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548" cy="61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AC" w:rsidRDefault="00597BAC" w:rsidP="00166F1B">
      <w:pPr>
        <w:jc w:val="center"/>
      </w:pPr>
    </w:p>
    <w:p w:rsidR="00E47A09" w:rsidRPr="0032427F" w:rsidRDefault="00DF44BA" w:rsidP="00E47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21"/>
          <w:szCs w:val="21"/>
        </w:rPr>
        <w:t>Ke</w:t>
      </w:r>
      <w:r w:rsidR="00E47A09" w:rsidRPr="0032427F">
        <w:rPr>
          <w:b/>
          <w:sz w:val="21"/>
          <w:szCs w:val="21"/>
        </w:rPr>
        <w:t>y:</w:t>
      </w:r>
      <w:r w:rsidR="00E47A09">
        <w:rPr>
          <w:b/>
          <w:color w:val="0000FF"/>
          <w:sz w:val="21"/>
          <w:szCs w:val="21"/>
        </w:rPr>
        <w:tab/>
      </w:r>
      <w:r w:rsidR="00E47A09">
        <w:rPr>
          <w:b/>
          <w:color w:val="0000FF"/>
          <w:sz w:val="21"/>
          <w:szCs w:val="21"/>
        </w:rPr>
        <w:tab/>
      </w:r>
      <w:r w:rsidR="00E47A09">
        <w:rPr>
          <w:b/>
          <w:sz w:val="21"/>
          <w:szCs w:val="21"/>
        </w:rPr>
        <w:tab/>
      </w:r>
      <w:r w:rsidR="00E47A09">
        <w:rPr>
          <w:b/>
          <w:sz w:val="21"/>
          <w:szCs w:val="21"/>
        </w:rPr>
        <w:tab/>
      </w:r>
      <w:r w:rsidR="00E47A09">
        <w:rPr>
          <w:sz w:val="21"/>
          <w:szCs w:val="21"/>
        </w:rPr>
        <w:tab/>
      </w:r>
      <w:r w:rsidR="00E47A09">
        <w:rPr>
          <w:sz w:val="21"/>
          <w:szCs w:val="21"/>
        </w:rPr>
        <w:tab/>
      </w:r>
    </w:p>
    <w:p w:rsidR="00E47A09" w:rsidRPr="007D433B" w:rsidRDefault="00E47A09" w:rsidP="00166F1B">
      <w:pPr>
        <w:jc w:val="center"/>
        <w:rPr>
          <w:sz w:val="12"/>
          <w:szCs w:val="1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814"/>
        <w:gridCol w:w="1814"/>
        <w:gridCol w:w="1814"/>
        <w:gridCol w:w="1815"/>
        <w:gridCol w:w="1815"/>
      </w:tblGrid>
      <w:tr w:rsidR="00860D11" w:rsidTr="00C96EAC"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D11" w:rsidRPr="004079E6" w:rsidRDefault="00860D11" w:rsidP="004079E6">
            <w:pPr>
              <w:jc w:val="center"/>
              <w:rPr>
                <w:sz w:val="18"/>
                <w:szCs w:val="18"/>
              </w:rPr>
            </w:pPr>
            <w:r w:rsidRPr="004079E6">
              <w:rPr>
                <w:sz w:val="18"/>
                <w:szCs w:val="18"/>
              </w:rPr>
              <w:t>Dates</w:t>
            </w:r>
          </w:p>
        </w:tc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D11" w:rsidRPr="004079E6" w:rsidRDefault="00860D11" w:rsidP="004079E6">
            <w:pPr>
              <w:jc w:val="center"/>
              <w:rPr>
                <w:sz w:val="18"/>
                <w:szCs w:val="18"/>
              </w:rPr>
            </w:pPr>
            <w:r w:rsidRPr="004079E6">
              <w:rPr>
                <w:sz w:val="18"/>
                <w:szCs w:val="18"/>
              </w:rPr>
              <w:t>Concept</w:t>
            </w:r>
          </w:p>
        </w:tc>
      </w:tr>
      <w:tr w:rsidR="001B0271" w:rsidRPr="004079E6" w:rsidTr="00E113D8">
        <w:trPr>
          <w:trHeight w:val="504"/>
        </w:trPr>
        <w:tc>
          <w:tcPr>
            <w:tcW w:w="19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0271" w:rsidRPr="004079E6" w:rsidRDefault="001B0271" w:rsidP="004079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1-5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0271" w:rsidRPr="003A2340" w:rsidRDefault="001B0271" w:rsidP="00FE6370">
            <w:pPr>
              <w:rPr>
                <w:sz w:val="18"/>
                <w:szCs w:val="18"/>
              </w:rPr>
            </w:pPr>
            <w:r w:rsidRPr="003A2340">
              <w:rPr>
                <w:sz w:val="18"/>
                <w:szCs w:val="18"/>
              </w:rPr>
              <w:t>Schools Closed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0271" w:rsidRPr="003A2340" w:rsidRDefault="001B0271" w:rsidP="00FE6370">
            <w:pPr>
              <w:rPr>
                <w:sz w:val="18"/>
                <w:szCs w:val="18"/>
              </w:rPr>
            </w:pPr>
            <w:r w:rsidRPr="003A2340">
              <w:rPr>
                <w:sz w:val="18"/>
                <w:szCs w:val="18"/>
              </w:rPr>
              <w:t>Teacher Workday</w:t>
            </w:r>
          </w:p>
        </w:tc>
        <w:tc>
          <w:tcPr>
            <w:tcW w:w="5444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B0271" w:rsidRPr="003A2340" w:rsidRDefault="001B0271" w:rsidP="00FE6370">
            <w:pPr>
              <w:rPr>
                <w:sz w:val="18"/>
                <w:szCs w:val="18"/>
              </w:rPr>
            </w:pPr>
          </w:p>
        </w:tc>
      </w:tr>
      <w:tr w:rsidR="00860D11" w:rsidRPr="004079E6" w:rsidTr="00C96EAC">
        <w:trPr>
          <w:trHeight w:val="504"/>
        </w:trPr>
        <w:tc>
          <w:tcPr>
            <w:tcW w:w="1926" w:type="dxa"/>
            <w:shd w:val="clear" w:color="auto" w:fill="auto"/>
            <w:vAlign w:val="center"/>
          </w:tcPr>
          <w:p w:rsidR="00860D11" w:rsidRPr="004079E6" w:rsidRDefault="00860D11" w:rsidP="004079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8-12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860D11" w:rsidRPr="003A2340" w:rsidRDefault="00860D11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69032B" w:rsidRPr="004079E6" w:rsidTr="00C96EAC">
        <w:trPr>
          <w:trHeight w:val="504"/>
        </w:trPr>
        <w:tc>
          <w:tcPr>
            <w:tcW w:w="1926" w:type="dxa"/>
            <w:shd w:val="clear" w:color="auto" w:fill="auto"/>
            <w:vAlign w:val="center"/>
          </w:tcPr>
          <w:p w:rsidR="0069032B" w:rsidRPr="004079E6" w:rsidRDefault="0069032B" w:rsidP="004079E6">
            <w:pPr>
              <w:jc w:val="center"/>
              <w:rPr>
                <w:sz w:val="18"/>
                <w:szCs w:val="18"/>
              </w:rPr>
            </w:pPr>
            <w:r w:rsidRPr="004079E6">
              <w:rPr>
                <w:sz w:val="18"/>
                <w:szCs w:val="18"/>
              </w:rPr>
              <w:t xml:space="preserve">September </w:t>
            </w:r>
            <w:r>
              <w:rPr>
                <w:sz w:val="18"/>
                <w:szCs w:val="18"/>
              </w:rPr>
              <w:t>15-19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69032B" w:rsidRPr="003A2340" w:rsidRDefault="0069032B" w:rsidP="004079E6">
            <w:pPr>
              <w:ind w:left="720"/>
              <w:rPr>
                <w:sz w:val="18"/>
                <w:szCs w:val="18"/>
              </w:rPr>
            </w:pPr>
          </w:p>
        </w:tc>
      </w:tr>
      <w:tr w:rsidR="00860D11" w:rsidRPr="004079E6" w:rsidTr="00C66165">
        <w:trPr>
          <w:trHeight w:val="504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D11" w:rsidRPr="004079E6" w:rsidRDefault="00860D11" w:rsidP="004079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22-26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D11" w:rsidRPr="003A2340" w:rsidRDefault="00860D11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860D11" w:rsidRPr="004079E6" w:rsidTr="00C66165">
        <w:trPr>
          <w:trHeight w:val="548"/>
        </w:trPr>
        <w:tc>
          <w:tcPr>
            <w:tcW w:w="19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0D11" w:rsidRPr="004079E6" w:rsidRDefault="00860D11" w:rsidP="004079E6">
            <w:pPr>
              <w:jc w:val="center"/>
              <w:rPr>
                <w:sz w:val="18"/>
                <w:szCs w:val="18"/>
              </w:rPr>
            </w:pPr>
            <w:r w:rsidRPr="004079E6">
              <w:rPr>
                <w:sz w:val="18"/>
                <w:szCs w:val="18"/>
              </w:rPr>
              <w:t>September</w:t>
            </w:r>
            <w:r>
              <w:rPr>
                <w:sz w:val="18"/>
                <w:szCs w:val="18"/>
              </w:rPr>
              <w:t xml:space="preserve"> 29- Oct 3</w:t>
            </w:r>
          </w:p>
        </w:tc>
        <w:tc>
          <w:tcPr>
            <w:tcW w:w="9072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0D11" w:rsidRPr="003A2340" w:rsidRDefault="00860D11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1B0271" w:rsidRPr="004079E6" w:rsidTr="001B0271">
        <w:trPr>
          <w:trHeight w:val="504"/>
        </w:trPr>
        <w:tc>
          <w:tcPr>
            <w:tcW w:w="19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271" w:rsidRPr="004079E6" w:rsidRDefault="001B0271" w:rsidP="004079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 6-10</w:t>
            </w:r>
          </w:p>
        </w:tc>
        <w:tc>
          <w:tcPr>
            <w:tcW w:w="72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0271" w:rsidRPr="003A2340" w:rsidRDefault="001B0271" w:rsidP="002C5FC9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271" w:rsidRPr="003A2340" w:rsidRDefault="001B0271" w:rsidP="002C5FC9">
            <w:pPr>
              <w:rPr>
                <w:sz w:val="18"/>
                <w:szCs w:val="18"/>
              </w:rPr>
            </w:pPr>
            <w:r w:rsidRPr="003A2340">
              <w:rPr>
                <w:sz w:val="18"/>
                <w:szCs w:val="18"/>
              </w:rPr>
              <w:t>Teacher Workday</w:t>
            </w:r>
          </w:p>
        </w:tc>
      </w:tr>
      <w:tr w:rsidR="00860D11" w:rsidRPr="004079E6" w:rsidTr="00C66165">
        <w:trPr>
          <w:trHeight w:val="504"/>
        </w:trPr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0D11" w:rsidRPr="004079E6" w:rsidRDefault="00860D11" w:rsidP="004079E6">
            <w:pPr>
              <w:jc w:val="center"/>
              <w:rPr>
                <w:sz w:val="18"/>
                <w:szCs w:val="18"/>
              </w:rPr>
            </w:pPr>
            <w:r w:rsidRPr="004079E6">
              <w:rPr>
                <w:sz w:val="18"/>
                <w:szCs w:val="18"/>
              </w:rPr>
              <w:t xml:space="preserve">October </w:t>
            </w:r>
            <w:r>
              <w:rPr>
                <w:sz w:val="18"/>
                <w:szCs w:val="18"/>
              </w:rPr>
              <w:t>13-17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0D11" w:rsidRPr="003A2340" w:rsidRDefault="00860D11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69032B" w:rsidRPr="004079E6" w:rsidTr="00C66165">
        <w:trPr>
          <w:trHeight w:val="504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2B" w:rsidRPr="004079E6" w:rsidRDefault="0069032B" w:rsidP="004079E6">
            <w:pPr>
              <w:jc w:val="center"/>
              <w:rPr>
                <w:sz w:val="18"/>
                <w:szCs w:val="18"/>
              </w:rPr>
            </w:pPr>
            <w:r w:rsidRPr="004079E6">
              <w:rPr>
                <w:sz w:val="18"/>
                <w:szCs w:val="18"/>
              </w:rPr>
              <w:t xml:space="preserve">October </w:t>
            </w:r>
            <w:r>
              <w:rPr>
                <w:sz w:val="18"/>
                <w:szCs w:val="18"/>
              </w:rPr>
              <w:t>20-24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2B" w:rsidRPr="003A2340" w:rsidRDefault="0069032B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860D11" w:rsidRPr="004079E6" w:rsidTr="00C66165">
        <w:trPr>
          <w:trHeight w:val="255"/>
        </w:trPr>
        <w:tc>
          <w:tcPr>
            <w:tcW w:w="19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0D11" w:rsidRPr="004079E6" w:rsidRDefault="00860D11" w:rsidP="004079E6">
            <w:pPr>
              <w:jc w:val="center"/>
              <w:rPr>
                <w:sz w:val="18"/>
                <w:szCs w:val="18"/>
              </w:rPr>
            </w:pPr>
            <w:r w:rsidRPr="004079E6">
              <w:rPr>
                <w:sz w:val="18"/>
                <w:szCs w:val="18"/>
              </w:rPr>
              <w:t xml:space="preserve">October </w:t>
            </w:r>
            <w:r w:rsidR="0069032B">
              <w:rPr>
                <w:sz w:val="18"/>
                <w:szCs w:val="18"/>
              </w:rPr>
              <w:t>27-31</w:t>
            </w:r>
          </w:p>
        </w:tc>
        <w:tc>
          <w:tcPr>
            <w:tcW w:w="9072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0D11" w:rsidRPr="003A2340" w:rsidRDefault="00860D11" w:rsidP="004079E6">
            <w:pPr>
              <w:ind w:left="720"/>
              <w:jc w:val="center"/>
              <w:rPr>
                <w:sz w:val="18"/>
                <w:szCs w:val="18"/>
              </w:rPr>
            </w:pPr>
          </w:p>
        </w:tc>
      </w:tr>
      <w:tr w:rsidR="00860D11" w:rsidRPr="004079E6" w:rsidTr="00C66165">
        <w:trPr>
          <w:trHeight w:val="504"/>
        </w:trPr>
        <w:tc>
          <w:tcPr>
            <w:tcW w:w="19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D11" w:rsidRPr="004079E6" w:rsidRDefault="0069032B" w:rsidP="004079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 3-7</w:t>
            </w:r>
          </w:p>
        </w:tc>
        <w:tc>
          <w:tcPr>
            <w:tcW w:w="9072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D11" w:rsidRPr="003A2340" w:rsidRDefault="00860D11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1B0271" w:rsidRPr="004079E6" w:rsidTr="0043740B">
        <w:trPr>
          <w:trHeight w:val="504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271" w:rsidRPr="004079E6" w:rsidRDefault="001B0271" w:rsidP="004079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10-14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271" w:rsidRPr="003A2340" w:rsidRDefault="001B0271" w:rsidP="004079E6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271" w:rsidRPr="003A2340" w:rsidRDefault="001B0271" w:rsidP="004079E6">
            <w:pPr>
              <w:ind w:left="720"/>
              <w:rPr>
                <w:sz w:val="18"/>
                <w:szCs w:val="18"/>
              </w:rPr>
            </w:pPr>
            <w:r w:rsidRPr="003A2340">
              <w:rPr>
                <w:sz w:val="18"/>
                <w:szCs w:val="18"/>
              </w:rPr>
              <w:t>Schools Closed</w:t>
            </w:r>
          </w:p>
        </w:tc>
        <w:tc>
          <w:tcPr>
            <w:tcW w:w="54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271" w:rsidRPr="003A2340" w:rsidRDefault="001B0271" w:rsidP="004079E6">
            <w:pPr>
              <w:ind w:left="720"/>
              <w:rPr>
                <w:sz w:val="18"/>
                <w:szCs w:val="18"/>
              </w:rPr>
            </w:pPr>
          </w:p>
        </w:tc>
      </w:tr>
      <w:tr w:rsidR="00860D11" w:rsidRPr="004079E6" w:rsidTr="00C66165">
        <w:trPr>
          <w:trHeight w:val="504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D11" w:rsidRPr="004079E6" w:rsidRDefault="00860D11" w:rsidP="004079E6">
            <w:pPr>
              <w:jc w:val="center"/>
              <w:rPr>
                <w:sz w:val="18"/>
                <w:szCs w:val="18"/>
              </w:rPr>
            </w:pPr>
            <w:r w:rsidRPr="004079E6">
              <w:rPr>
                <w:sz w:val="18"/>
                <w:szCs w:val="18"/>
              </w:rPr>
              <w:t>November</w:t>
            </w:r>
            <w:r w:rsidR="0069032B">
              <w:rPr>
                <w:sz w:val="18"/>
                <w:szCs w:val="18"/>
              </w:rPr>
              <w:t xml:space="preserve"> 17-21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D11" w:rsidRPr="003A2340" w:rsidRDefault="00860D11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1B0271" w:rsidRPr="004079E6" w:rsidTr="001B0271">
        <w:trPr>
          <w:trHeight w:val="504"/>
        </w:trPr>
        <w:tc>
          <w:tcPr>
            <w:tcW w:w="19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0271" w:rsidRPr="004079E6" w:rsidRDefault="001B0271" w:rsidP="004079E6">
            <w:pPr>
              <w:jc w:val="center"/>
              <w:rPr>
                <w:sz w:val="18"/>
                <w:szCs w:val="18"/>
              </w:rPr>
            </w:pPr>
            <w:r w:rsidRPr="004079E6">
              <w:rPr>
                <w:sz w:val="18"/>
                <w:szCs w:val="18"/>
              </w:rPr>
              <w:t xml:space="preserve">November </w:t>
            </w:r>
            <w:r>
              <w:rPr>
                <w:sz w:val="18"/>
                <w:szCs w:val="18"/>
              </w:rPr>
              <w:t>24-28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B0271" w:rsidRPr="003A2340" w:rsidRDefault="001B0271" w:rsidP="00407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B0271" w:rsidRPr="003A2340" w:rsidRDefault="001B0271" w:rsidP="00407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0271" w:rsidRPr="003A2340" w:rsidRDefault="001B0271" w:rsidP="004079E6">
            <w:pPr>
              <w:jc w:val="center"/>
              <w:rPr>
                <w:sz w:val="18"/>
                <w:szCs w:val="18"/>
              </w:rPr>
            </w:pPr>
            <w:r w:rsidRPr="003A2340">
              <w:rPr>
                <w:sz w:val="18"/>
                <w:szCs w:val="18"/>
              </w:rPr>
              <w:t>Early Release</w:t>
            </w:r>
          </w:p>
        </w:tc>
        <w:tc>
          <w:tcPr>
            <w:tcW w:w="363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0271" w:rsidRPr="003A2340" w:rsidRDefault="001B0271" w:rsidP="004079E6">
            <w:pPr>
              <w:jc w:val="center"/>
              <w:rPr>
                <w:sz w:val="18"/>
                <w:szCs w:val="18"/>
              </w:rPr>
            </w:pPr>
            <w:r w:rsidRPr="003A2340">
              <w:rPr>
                <w:sz w:val="18"/>
                <w:szCs w:val="18"/>
              </w:rPr>
              <w:t>Thanksgiving Holiday</w:t>
            </w:r>
          </w:p>
        </w:tc>
      </w:tr>
      <w:tr w:rsidR="00860D11" w:rsidRPr="004079E6" w:rsidTr="00C66165">
        <w:trPr>
          <w:trHeight w:val="504"/>
        </w:trPr>
        <w:tc>
          <w:tcPr>
            <w:tcW w:w="19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0D11" w:rsidRPr="004079E6" w:rsidRDefault="0069032B" w:rsidP="004079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1-5</w:t>
            </w:r>
          </w:p>
        </w:tc>
        <w:tc>
          <w:tcPr>
            <w:tcW w:w="907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0D11" w:rsidRPr="003A2340" w:rsidRDefault="00860D11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860D11" w:rsidRPr="004079E6" w:rsidTr="00C96EAC">
        <w:trPr>
          <w:trHeight w:val="370"/>
        </w:trPr>
        <w:tc>
          <w:tcPr>
            <w:tcW w:w="1926" w:type="dxa"/>
            <w:shd w:val="clear" w:color="auto" w:fill="auto"/>
            <w:vAlign w:val="center"/>
          </w:tcPr>
          <w:p w:rsidR="00860D11" w:rsidRPr="004079E6" w:rsidRDefault="0069032B" w:rsidP="004079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8-12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D11" w:rsidRPr="003A2340" w:rsidRDefault="00860D11" w:rsidP="00C24835">
            <w:pPr>
              <w:rPr>
                <w:sz w:val="18"/>
                <w:szCs w:val="18"/>
              </w:rPr>
            </w:pPr>
          </w:p>
        </w:tc>
      </w:tr>
      <w:tr w:rsidR="00860D11" w:rsidRPr="004079E6" w:rsidTr="00C96EAC">
        <w:trPr>
          <w:trHeight w:val="504"/>
        </w:trPr>
        <w:tc>
          <w:tcPr>
            <w:tcW w:w="1926" w:type="dxa"/>
            <w:shd w:val="clear" w:color="auto" w:fill="auto"/>
            <w:vAlign w:val="center"/>
          </w:tcPr>
          <w:p w:rsidR="00860D11" w:rsidRPr="004079E6" w:rsidRDefault="0069032B" w:rsidP="004079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15-19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860D11" w:rsidRPr="003A2340" w:rsidRDefault="00860D11" w:rsidP="004079E6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183D" w:rsidRDefault="0028183D" w:rsidP="00166F1B">
      <w:pPr>
        <w:jc w:val="center"/>
      </w:pPr>
    </w:p>
    <w:p w:rsidR="0028183D" w:rsidRDefault="0028183D" w:rsidP="00166F1B">
      <w:pPr>
        <w:jc w:val="center"/>
      </w:pPr>
    </w:p>
    <w:p w:rsidR="0028183D" w:rsidRDefault="0028183D" w:rsidP="00166F1B">
      <w:pPr>
        <w:jc w:val="center"/>
      </w:pPr>
    </w:p>
    <w:p w:rsidR="0028183D" w:rsidRDefault="0028183D" w:rsidP="00166F1B">
      <w:pPr>
        <w:jc w:val="center"/>
      </w:pPr>
    </w:p>
    <w:p w:rsidR="0028183D" w:rsidRDefault="0028183D" w:rsidP="00166F1B">
      <w:pPr>
        <w:jc w:val="center"/>
      </w:pPr>
    </w:p>
    <w:p w:rsidR="00597BAC" w:rsidRDefault="00597BAC" w:rsidP="00166F1B">
      <w:pPr>
        <w:jc w:val="center"/>
      </w:pPr>
    </w:p>
    <w:p w:rsidR="0069032B" w:rsidRDefault="0069032B" w:rsidP="00166F1B">
      <w:pPr>
        <w:jc w:val="center"/>
      </w:pPr>
    </w:p>
    <w:p w:rsidR="0069032B" w:rsidRDefault="0069032B" w:rsidP="00166F1B">
      <w:pPr>
        <w:jc w:val="center"/>
      </w:pPr>
    </w:p>
    <w:p w:rsidR="0069032B" w:rsidRDefault="0069032B" w:rsidP="00166F1B">
      <w:pPr>
        <w:jc w:val="center"/>
      </w:pPr>
    </w:p>
    <w:p w:rsidR="0069032B" w:rsidRDefault="0069032B" w:rsidP="00166F1B">
      <w:pPr>
        <w:jc w:val="center"/>
      </w:pPr>
    </w:p>
    <w:p w:rsidR="0069032B" w:rsidRDefault="0069032B" w:rsidP="00166F1B">
      <w:pPr>
        <w:jc w:val="center"/>
      </w:pPr>
    </w:p>
    <w:p w:rsidR="0069032B" w:rsidRDefault="0069032B" w:rsidP="00166F1B">
      <w:pPr>
        <w:jc w:val="center"/>
      </w:pPr>
    </w:p>
    <w:p w:rsidR="007D433B" w:rsidRDefault="007D433B" w:rsidP="007D433B">
      <w:pPr>
        <w:rPr>
          <w:b/>
          <w:sz w:val="12"/>
          <w:szCs w:val="12"/>
        </w:rPr>
      </w:pPr>
    </w:p>
    <w:p w:rsidR="0069032B" w:rsidRDefault="0069032B" w:rsidP="007D433B">
      <w:pPr>
        <w:rPr>
          <w:b/>
          <w:sz w:val="12"/>
          <w:szCs w:val="12"/>
        </w:rPr>
      </w:pPr>
    </w:p>
    <w:p w:rsidR="0069032B" w:rsidRDefault="0069032B" w:rsidP="007D433B">
      <w:pPr>
        <w:rPr>
          <w:b/>
          <w:sz w:val="12"/>
          <w:szCs w:val="12"/>
        </w:rPr>
      </w:pPr>
    </w:p>
    <w:p w:rsidR="0069032B" w:rsidRDefault="0001494D" w:rsidP="00C96EAC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1132488" cy="528951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74" cy="52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5C4">
        <w:rPr>
          <w:b/>
          <w:noProof/>
          <w:sz w:val="12"/>
          <w:szCs w:val="12"/>
        </w:rPr>
        <w:drawing>
          <wp:inline distT="0" distB="0" distL="0" distR="0">
            <wp:extent cx="1127019" cy="527805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603" cy="5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2"/>
          <w:szCs w:val="12"/>
        </w:rPr>
        <w:drawing>
          <wp:inline distT="0" distB="0" distL="0" distR="0" wp14:anchorId="721B2D35" wp14:editId="17A24C55">
            <wp:extent cx="1103176" cy="526212"/>
            <wp:effectExtent l="0" t="0" r="190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58" cy="53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2"/>
          <w:szCs w:val="12"/>
        </w:rPr>
        <w:drawing>
          <wp:inline distT="0" distB="0" distL="0" distR="0">
            <wp:extent cx="1109004" cy="528992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8" cy="52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2"/>
          <w:szCs w:val="12"/>
        </w:rPr>
        <w:drawing>
          <wp:inline distT="0" distB="0" distL="0" distR="0">
            <wp:extent cx="1110041" cy="525723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43" cy="54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2"/>
          <w:szCs w:val="12"/>
        </w:rPr>
        <w:drawing>
          <wp:inline distT="0" distB="0" distL="0" distR="0">
            <wp:extent cx="1110041" cy="52572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675" cy="5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32B" w:rsidRDefault="0069032B" w:rsidP="007D433B">
      <w:pPr>
        <w:rPr>
          <w:b/>
          <w:sz w:val="12"/>
          <w:szCs w:val="12"/>
        </w:rPr>
      </w:pPr>
    </w:p>
    <w:p w:rsidR="0069032B" w:rsidRPr="00CC4600" w:rsidRDefault="0069032B" w:rsidP="007D433B">
      <w:pPr>
        <w:rPr>
          <w:b/>
          <w:sz w:val="12"/>
          <w:szCs w:val="12"/>
        </w:rPr>
      </w:pPr>
    </w:p>
    <w:p w:rsidR="007D433B" w:rsidRPr="0032427F" w:rsidRDefault="007D433B" w:rsidP="007D4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2427F">
        <w:rPr>
          <w:b/>
          <w:sz w:val="21"/>
          <w:szCs w:val="21"/>
        </w:rPr>
        <w:t>Key:</w:t>
      </w:r>
      <w:r>
        <w:rPr>
          <w:b/>
          <w:color w:val="0000FF"/>
          <w:sz w:val="21"/>
          <w:szCs w:val="21"/>
        </w:rPr>
        <w:tab/>
      </w:r>
    </w:p>
    <w:p w:rsidR="00597BAC" w:rsidRDefault="007D433B" w:rsidP="007D433B">
      <w:r>
        <w:rPr>
          <w:sz w:val="12"/>
          <w:szCs w:val="12"/>
        </w:rPr>
        <w:t xml:space="preserve"> </w:t>
      </w:r>
    </w:p>
    <w:tbl>
      <w:tblPr>
        <w:tblpPr w:leftFromText="180" w:rightFromText="180" w:vertAnchor="text" w:tblpY="1"/>
        <w:tblOverlap w:val="never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9072"/>
      </w:tblGrid>
      <w:tr w:rsidR="0001494D" w:rsidTr="0001494D">
        <w:trPr>
          <w:trHeight w:val="288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94D" w:rsidRPr="00C96EAC" w:rsidRDefault="0001494D" w:rsidP="004079E6">
            <w:pPr>
              <w:jc w:val="center"/>
              <w:rPr>
                <w:sz w:val="18"/>
                <w:szCs w:val="18"/>
              </w:rPr>
            </w:pPr>
            <w:r w:rsidRPr="00C96EAC">
              <w:rPr>
                <w:sz w:val="18"/>
                <w:szCs w:val="18"/>
              </w:rPr>
              <w:t>Dates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94D" w:rsidRPr="00C96EAC" w:rsidRDefault="0001494D" w:rsidP="004079E6">
            <w:pPr>
              <w:jc w:val="center"/>
              <w:rPr>
                <w:sz w:val="18"/>
                <w:szCs w:val="18"/>
              </w:rPr>
            </w:pPr>
            <w:r w:rsidRPr="00C96EAC">
              <w:rPr>
                <w:sz w:val="18"/>
                <w:szCs w:val="18"/>
              </w:rPr>
              <w:t>Concept</w:t>
            </w:r>
          </w:p>
        </w:tc>
      </w:tr>
    </w:tbl>
    <w:p w:rsidR="004079E6" w:rsidRPr="004079E6" w:rsidRDefault="004079E6" w:rsidP="004079E6">
      <w:pPr>
        <w:rPr>
          <w:vanish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656"/>
        <w:gridCol w:w="158"/>
        <w:gridCol w:w="1814"/>
        <w:gridCol w:w="1815"/>
        <w:gridCol w:w="1814"/>
        <w:gridCol w:w="1815"/>
      </w:tblGrid>
      <w:tr w:rsidR="0001494D" w:rsidRPr="004079E6" w:rsidTr="009013CA">
        <w:trPr>
          <w:trHeight w:val="360"/>
        </w:trPr>
        <w:tc>
          <w:tcPr>
            <w:tcW w:w="1926" w:type="dxa"/>
            <w:shd w:val="clear" w:color="auto" w:fill="auto"/>
            <w:vAlign w:val="center"/>
          </w:tcPr>
          <w:p w:rsidR="0001494D" w:rsidRPr="004079E6" w:rsidRDefault="0001494D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>January</w:t>
            </w:r>
            <w:r w:rsidR="00AA353C">
              <w:rPr>
                <w:sz w:val="20"/>
                <w:szCs w:val="20"/>
              </w:rPr>
              <w:t xml:space="preserve"> 5-9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01494D" w:rsidRPr="003A2340" w:rsidRDefault="0001494D" w:rsidP="004079E6">
            <w:pPr>
              <w:ind w:left="720"/>
              <w:rPr>
                <w:sz w:val="18"/>
                <w:szCs w:val="18"/>
              </w:rPr>
            </w:pPr>
          </w:p>
        </w:tc>
      </w:tr>
      <w:tr w:rsidR="0001494D" w:rsidRPr="004079E6" w:rsidTr="0001494D">
        <w:trPr>
          <w:trHeight w:val="360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4D" w:rsidRPr="004079E6" w:rsidRDefault="0001494D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January </w:t>
            </w:r>
            <w:r w:rsidR="00AA353C">
              <w:rPr>
                <w:sz w:val="20"/>
                <w:szCs w:val="20"/>
              </w:rPr>
              <w:t>12-16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4D" w:rsidRPr="003A2340" w:rsidRDefault="0001494D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1B0271" w:rsidRPr="004079E6" w:rsidTr="00963A0D">
        <w:trPr>
          <w:trHeight w:val="360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271" w:rsidRPr="004079E6" w:rsidRDefault="001B0271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>January 1</w:t>
            </w:r>
            <w:r>
              <w:rPr>
                <w:sz w:val="20"/>
                <w:szCs w:val="20"/>
              </w:rPr>
              <w:t>9-23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271" w:rsidRPr="003A2340" w:rsidRDefault="001B0271" w:rsidP="004079E6">
            <w:pPr>
              <w:jc w:val="center"/>
              <w:rPr>
                <w:sz w:val="18"/>
                <w:szCs w:val="18"/>
              </w:rPr>
            </w:pPr>
            <w:r w:rsidRPr="003A2340">
              <w:rPr>
                <w:sz w:val="18"/>
                <w:szCs w:val="18"/>
              </w:rPr>
              <w:t>Holiday</w:t>
            </w:r>
          </w:p>
        </w:tc>
        <w:tc>
          <w:tcPr>
            <w:tcW w:w="72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271" w:rsidRPr="003A2340" w:rsidRDefault="001B0271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1B0271" w:rsidRPr="004079E6" w:rsidTr="000C123A">
        <w:trPr>
          <w:trHeight w:val="161"/>
        </w:trPr>
        <w:tc>
          <w:tcPr>
            <w:tcW w:w="19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0271" w:rsidRPr="004079E6" w:rsidRDefault="001B0271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January </w:t>
            </w:r>
            <w:r>
              <w:rPr>
                <w:sz w:val="20"/>
                <w:szCs w:val="20"/>
              </w:rPr>
              <w:t>26-30</w:t>
            </w:r>
          </w:p>
        </w:tc>
        <w:tc>
          <w:tcPr>
            <w:tcW w:w="181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0271" w:rsidRPr="003A2340" w:rsidRDefault="001B0271" w:rsidP="00E61301">
            <w:pPr>
              <w:rPr>
                <w:sz w:val="18"/>
                <w:szCs w:val="18"/>
              </w:rPr>
            </w:pPr>
            <w:r w:rsidRPr="003A2340">
              <w:rPr>
                <w:sz w:val="18"/>
                <w:szCs w:val="18"/>
              </w:rPr>
              <w:t>Teacher Workday</w:t>
            </w:r>
          </w:p>
        </w:tc>
        <w:tc>
          <w:tcPr>
            <w:tcW w:w="725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0271" w:rsidRPr="003A2340" w:rsidRDefault="001B0271" w:rsidP="004079E6">
            <w:pPr>
              <w:ind w:left="720"/>
              <w:rPr>
                <w:sz w:val="18"/>
                <w:szCs w:val="18"/>
              </w:rPr>
            </w:pPr>
          </w:p>
        </w:tc>
      </w:tr>
      <w:tr w:rsidR="0001494D" w:rsidRPr="004079E6" w:rsidTr="002C7AF4">
        <w:trPr>
          <w:trHeight w:val="360"/>
        </w:trPr>
        <w:tc>
          <w:tcPr>
            <w:tcW w:w="19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494D" w:rsidRPr="004079E6" w:rsidRDefault="0001494D" w:rsidP="00AA353C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February </w:t>
            </w:r>
            <w:r w:rsidR="00AA353C">
              <w:rPr>
                <w:sz w:val="20"/>
                <w:szCs w:val="20"/>
              </w:rPr>
              <w:t>2-6</w:t>
            </w:r>
          </w:p>
        </w:tc>
        <w:tc>
          <w:tcPr>
            <w:tcW w:w="9072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494D" w:rsidRPr="003A2340" w:rsidRDefault="0001494D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01494D" w:rsidRPr="004079E6" w:rsidTr="002C7AF4">
        <w:trPr>
          <w:trHeight w:val="360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4D" w:rsidRPr="004079E6" w:rsidRDefault="0001494D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February </w:t>
            </w:r>
            <w:r w:rsidR="00AA353C">
              <w:rPr>
                <w:sz w:val="20"/>
                <w:szCs w:val="20"/>
              </w:rPr>
              <w:t>9-13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4D" w:rsidRPr="003A2340" w:rsidRDefault="0001494D" w:rsidP="004079E6">
            <w:pPr>
              <w:ind w:left="720"/>
              <w:rPr>
                <w:sz w:val="18"/>
                <w:szCs w:val="18"/>
              </w:rPr>
            </w:pPr>
          </w:p>
        </w:tc>
      </w:tr>
      <w:tr w:rsidR="001B0271" w:rsidRPr="004079E6" w:rsidTr="00CB1939">
        <w:trPr>
          <w:trHeight w:val="360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271" w:rsidRPr="004079E6" w:rsidRDefault="001B0271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February </w:t>
            </w:r>
            <w:r>
              <w:rPr>
                <w:sz w:val="20"/>
                <w:szCs w:val="20"/>
              </w:rPr>
              <w:t>16-20</w:t>
            </w:r>
          </w:p>
        </w:tc>
        <w:tc>
          <w:tcPr>
            <w:tcW w:w="362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271" w:rsidRPr="003A2340" w:rsidRDefault="001B0271" w:rsidP="00E61301">
            <w:pPr>
              <w:ind w:left="720"/>
              <w:rPr>
                <w:sz w:val="18"/>
                <w:szCs w:val="18"/>
              </w:rPr>
            </w:pPr>
            <w:r w:rsidRPr="003A2340">
              <w:rPr>
                <w:sz w:val="18"/>
                <w:szCs w:val="18"/>
              </w:rPr>
              <w:t>Mid-Winter Break</w:t>
            </w:r>
          </w:p>
        </w:tc>
        <w:tc>
          <w:tcPr>
            <w:tcW w:w="54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271" w:rsidRPr="003A2340" w:rsidRDefault="001B0271" w:rsidP="004079E6">
            <w:pPr>
              <w:ind w:left="720"/>
              <w:jc w:val="center"/>
              <w:rPr>
                <w:sz w:val="18"/>
                <w:szCs w:val="18"/>
              </w:rPr>
            </w:pPr>
          </w:p>
        </w:tc>
      </w:tr>
      <w:tr w:rsidR="0001494D" w:rsidRPr="004079E6" w:rsidTr="002C7AF4">
        <w:trPr>
          <w:trHeight w:val="550"/>
        </w:trPr>
        <w:tc>
          <w:tcPr>
            <w:tcW w:w="19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494D" w:rsidRPr="004079E6" w:rsidRDefault="0001494D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February </w:t>
            </w:r>
            <w:r w:rsidR="00AA353C">
              <w:rPr>
                <w:sz w:val="20"/>
                <w:szCs w:val="20"/>
              </w:rPr>
              <w:t>23-27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494D" w:rsidRPr="003A2340" w:rsidRDefault="0001494D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01494D" w:rsidRPr="004079E6" w:rsidTr="002C7AF4">
        <w:trPr>
          <w:trHeight w:val="360"/>
        </w:trPr>
        <w:tc>
          <w:tcPr>
            <w:tcW w:w="19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94D" w:rsidRPr="004079E6" w:rsidRDefault="00AA353C" w:rsidP="00AA3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2-6</w:t>
            </w:r>
          </w:p>
        </w:tc>
        <w:tc>
          <w:tcPr>
            <w:tcW w:w="9072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94D" w:rsidRPr="003A2340" w:rsidRDefault="0001494D" w:rsidP="004079E6">
            <w:pPr>
              <w:ind w:left="720"/>
              <w:jc w:val="both"/>
              <w:rPr>
                <w:sz w:val="18"/>
                <w:szCs w:val="18"/>
              </w:rPr>
            </w:pPr>
          </w:p>
        </w:tc>
      </w:tr>
      <w:tr w:rsidR="0001494D" w:rsidRPr="004079E6" w:rsidTr="0001494D">
        <w:trPr>
          <w:trHeight w:val="180"/>
        </w:trPr>
        <w:tc>
          <w:tcPr>
            <w:tcW w:w="1926" w:type="dxa"/>
            <w:shd w:val="clear" w:color="auto" w:fill="auto"/>
            <w:vAlign w:val="center"/>
          </w:tcPr>
          <w:p w:rsidR="0001494D" w:rsidRPr="004079E6" w:rsidRDefault="0001494D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March </w:t>
            </w:r>
            <w:r w:rsidR="00AA353C">
              <w:rPr>
                <w:sz w:val="20"/>
                <w:szCs w:val="20"/>
              </w:rPr>
              <w:t>9-13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4D" w:rsidRPr="003A2340" w:rsidRDefault="0001494D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1B0271" w:rsidRPr="004079E6" w:rsidTr="00084FBE">
        <w:trPr>
          <w:trHeight w:val="180"/>
        </w:trPr>
        <w:tc>
          <w:tcPr>
            <w:tcW w:w="1926" w:type="dxa"/>
            <w:shd w:val="clear" w:color="auto" w:fill="auto"/>
            <w:vAlign w:val="center"/>
          </w:tcPr>
          <w:p w:rsidR="001B0271" w:rsidRPr="004079E6" w:rsidRDefault="001B0271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March </w:t>
            </w:r>
            <w:r>
              <w:rPr>
                <w:sz w:val="20"/>
                <w:szCs w:val="20"/>
              </w:rPr>
              <w:t>16-20</w:t>
            </w:r>
          </w:p>
        </w:tc>
        <w:tc>
          <w:tcPr>
            <w:tcW w:w="7257" w:type="dxa"/>
            <w:gridSpan w:val="5"/>
            <w:shd w:val="clear" w:color="auto" w:fill="auto"/>
            <w:vAlign w:val="center"/>
          </w:tcPr>
          <w:p w:rsidR="001B0271" w:rsidRPr="003A2340" w:rsidRDefault="001B0271" w:rsidP="00407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1B0271" w:rsidRPr="003A2340" w:rsidRDefault="001B0271" w:rsidP="004079E6">
            <w:pPr>
              <w:jc w:val="center"/>
              <w:rPr>
                <w:sz w:val="18"/>
                <w:szCs w:val="18"/>
              </w:rPr>
            </w:pPr>
            <w:r w:rsidRPr="003A2340">
              <w:rPr>
                <w:sz w:val="18"/>
                <w:szCs w:val="18"/>
              </w:rPr>
              <w:t>Teacher Workday</w:t>
            </w:r>
          </w:p>
        </w:tc>
      </w:tr>
      <w:tr w:rsidR="0001494D" w:rsidRPr="004079E6" w:rsidTr="002C7AF4">
        <w:trPr>
          <w:trHeight w:val="180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4D" w:rsidRPr="004079E6" w:rsidRDefault="0001494D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March </w:t>
            </w:r>
            <w:r w:rsidR="00AA353C">
              <w:rPr>
                <w:sz w:val="20"/>
                <w:szCs w:val="20"/>
              </w:rPr>
              <w:t>23-27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4D" w:rsidRPr="003A2340" w:rsidRDefault="0001494D" w:rsidP="004079E6">
            <w:pPr>
              <w:ind w:left="720"/>
              <w:jc w:val="center"/>
              <w:rPr>
                <w:sz w:val="18"/>
                <w:szCs w:val="18"/>
              </w:rPr>
            </w:pPr>
          </w:p>
        </w:tc>
      </w:tr>
      <w:tr w:rsidR="0001494D" w:rsidRPr="004079E6" w:rsidTr="004561E4">
        <w:trPr>
          <w:trHeight w:val="180"/>
        </w:trPr>
        <w:tc>
          <w:tcPr>
            <w:tcW w:w="19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494D" w:rsidRPr="004079E6" w:rsidRDefault="0001494D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March </w:t>
            </w:r>
            <w:r w:rsidR="00AA353C">
              <w:rPr>
                <w:sz w:val="20"/>
                <w:szCs w:val="20"/>
              </w:rPr>
              <w:t>30-Apr 3</w:t>
            </w:r>
          </w:p>
        </w:tc>
        <w:tc>
          <w:tcPr>
            <w:tcW w:w="9072" w:type="dxa"/>
            <w:gridSpan w:val="6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494D" w:rsidRPr="003A2340" w:rsidRDefault="00E61301" w:rsidP="00E61301">
            <w:pPr>
              <w:ind w:left="720"/>
              <w:jc w:val="center"/>
              <w:rPr>
                <w:sz w:val="18"/>
                <w:szCs w:val="18"/>
              </w:rPr>
            </w:pPr>
            <w:r w:rsidRPr="003A2340">
              <w:rPr>
                <w:sz w:val="18"/>
                <w:szCs w:val="18"/>
              </w:rPr>
              <w:t>Spring Break</w:t>
            </w:r>
          </w:p>
        </w:tc>
      </w:tr>
      <w:tr w:rsidR="0001494D" w:rsidRPr="004079E6" w:rsidTr="002C7AF4">
        <w:trPr>
          <w:trHeight w:val="445"/>
        </w:trPr>
        <w:tc>
          <w:tcPr>
            <w:tcW w:w="19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94D" w:rsidRPr="004079E6" w:rsidRDefault="0001494D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April </w:t>
            </w:r>
            <w:r w:rsidR="00AA353C">
              <w:rPr>
                <w:sz w:val="20"/>
                <w:szCs w:val="20"/>
              </w:rPr>
              <w:t>6-10</w:t>
            </w:r>
          </w:p>
        </w:tc>
        <w:tc>
          <w:tcPr>
            <w:tcW w:w="9072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94D" w:rsidRPr="003A2340" w:rsidRDefault="0001494D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01494D" w:rsidRPr="004079E6" w:rsidTr="002C7AF4">
        <w:trPr>
          <w:trHeight w:val="360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4D" w:rsidRPr="004079E6" w:rsidRDefault="0001494D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April </w:t>
            </w:r>
            <w:r w:rsidR="00AA353C">
              <w:rPr>
                <w:sz w:val="20"/>
                <w:szCs w:val="20"/>
              </w:rPr>
              <w:t>13-17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94D" w:rsidRPr="003A2340" w:rsidRDefault="0001494D" w:rsidP="004079E6">
            <w:pPr>
              <w:ind w:left="720"/>
              <w:rPr>
                <w:sz w:val="18"/>
                <w:szCs w:val="18"/>
              </w:rPr>
            </w:pPr>
          </w:p>
        </w:tc>
      </w:tr>
      <w:tr w:rsidR="0001494D" w:rsidRPr="004079E6" w:rsidTr="002C7AF4">
        <w:trPr>
          <w:trHeight w:val="360"/>
        </w:trPr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94D" w:rsidRPr="004079E6" w:rsidRDefault="0001494D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April </w:t>
            </w:r>
            <w:r w:rsidR="00AA353C">
              <w:rPr>
                <w:sz w:val="20"/>
                <w:szCs w:val="20"/>
              </w:rPr>
              <w:t>20-24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94D" w:rsidRPr="003A2340" w:rsidRDefault="0001494D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01494D" w:rsidRPr="004079E6" w:rsidTr="004561E4">
        <w:trPr>
          <w:trHeight w:val="217"/>
        </w:trPr>
        <w:tc>
          <w:tcPr>
            <w:tcW w:w="19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494D" w:rsidRPr="004079E6" w:rsidRDefault="0001494D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April </w:t>
            </w:r>
            <w:r w:rsidR="00AA353C">
              <w:rPr>
                <w:sz w:val="20"/>
                <w:szCs w:val="20"/>
              </w:rPr>
              <w:t>27-May 1</w:t>
            </w:r>
          </w:p>
        </w:tc>
        <w:tc>
          <w:tcPr>
            <w:tcW w:w="1656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1494D" w:rsidRPr="003A2340" w:rsidRDefault="0001494D" w:rsidP="00407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6" w:type="dxa"/>
            <w:gridSpan w:val="5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1494D" w:rsidRPr="003A2340" w:rsidRDefault="0001494D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01494D" w:rsidRPr="004079E6" w:rsidTr="002C7AF4">
        <w:trPr>
          <w:trHeight w:val="360"/>
        </w:trPr>
        <w:tc>
          <w:tcPr>
            <w:tcW w:w="19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494D" w:rsidRPr="004079E6" w:rsidRDefault="00AA353C" w:rsidP="0040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4-8</w:t>
            </w:r>
          </w:p>
        </w:tc>
        <w:tc>
          <w:tcPr>
            <w:tcW w:w="9072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494D" w:rsidRPr="003A2340" w:rsidRDefault="0001494D" w:rsidP="004079E6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01494D" w:rsidRPr="004079E6" w:rsidTr="004561E4">
        <w:trPr>
          <w:trHeight w:val="180"/>
        </w:trPr>
        <w:tc>
          <w:tcPr>
            <w:tcW w:w="1926" w:type="dxa"/>
            <w:shd w:val="clear" w:color="auto" w:fill="auto"/>
            <w:vAlign w:val="center"/>
          </w:tcPr>
          <w:p w:rsidR="0001494D" w:rsidRPr="004079E6" w:rsidRDefault="0001494D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May </w:t>
            </w:r>
            <w:r w:rsidR="00AA353C">
              <w:rPr>
                <w:sz w:val="20"/>
                <w:szCs w:val="20"/>
              </w:rPr>
              <w:t>11-15</w:t>
            </w:r>
          </w:p>
        </w:tc>
        <w:tc>
          <w:tcPr>
            <w:tcW w:w="9072" w:type="dxa"/>
            <w:gridSpan w:val="6"/>
            <w:shd w:val="clear" w:color="auto" w:fill="FFFFFF" w:themeFill="background1"/>
            <w:vAlign w:val="center"/>
          </w:tcPr>
          <w:p w:rsidR="0001494D" w:rsidRPr="003A2340" w:rsidRDefault="0001494D" w:rsidP="004079E6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4561E4" w:rsidRPr="004079E6" w:rsidTr="004561E4">
        <w:trPr>
          <w:trHeight w:val="360"/>
        </w:trPr>
        <w:tc>
          <w:tcPr>
            <w:tcW w:w="1926" w:type="dxa"/>
            <w:shd w:val="clear" w:color="auto" w:fill="auto"/>
            <w:vAlign w:val="center"/>
          </w:tcPr>
          <w:p w:rsidR="004561E4" w:rsidRPr="004079E6" w:rsidRDefault="004561E4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May </w:t>
            </w:r>
            <w:r>
              <w:rPr>
                <w:sz w:val="20"/>
                <w:szCs w:val="20"/>
              </w:rPr>
              <w:t>18-22</w:t>
            </w:r>
          </w:p>
        </w:tc>
        <w:tc>
          <w:tcPr>
            <w:tcW w:w="5443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61E4" w:rsidRPr="003A2340" w:rsidRDefault="004561E4" w:rsidP="004561E4">
            <w:pPr>
              <w:ind w:left="720"/>
              <w:jc w:val="center"/>
              <w:rPr>
                <w:sz w:val="18"/>
                <w:szCs w:val="18"/>
              </w:rPr>
            </w:pPr>
            <w:r w:rsidRPr="003A2340">
              <w:rPr>
                <w:sz w:val="18"/>
                <w:szCs w:val="18"/>
              </w:rPr>
              <w:t>HSPE Writing/ Reading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1E4" w:rsidRPr="003A2340" w:rsidRDefault="004561E4" w:rsidP="004079E6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1E4" w:rsidRPr="003A2340" w:rsidRDefault="004561E4" w:rsidP="004079E6">
            <w:pPr>
              <w:ind w:left="720"/>
              <w:rPr>
                <w:sz w:val="18"/>
                <w:szCs w:val="18"/>
              </w:rPr>
            </w:pPr>
          </w:p>
        </w:tc>
      </w:tr>
      <w:tr w:rsidR="001B0271" w:rsidRPr="004079E6" w:rsidTr="001B0271">
        <w:trPr>
          <w:trHeight w:val="360"/>
        </w:trPr>
        <w:tc>
          <w:tcPr>
            <w:tcW w:w="19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0271" w:rsidRPr="004079E6" w:rsidRDefault="001B0271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May </w:t>
            </w:r>
            <w:r>
              <w:rPr>
                <w:sz w:val="20"/>
                <w:szCs w:val="20"/>
              </w:rPr>
              <w:t>25-29</w:t>
            </w:r>
          </w:p>
        </w:tc>
        <w:tc>
          <w:tcPr>
            <w:tcW w:w="181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0271" w:rsidRPr="003A2340" w:rsidRDefault="001B0271" w:rsidP="004079E6">
            <w:pPr>
              <w:jc w:val="center"/>
              <w:rPr>
                <w:sz w:val="18"/>
                <w:szCs w:val="18"/>
              </w:rPr>
            </w:pPr>
            <w:r w:rsidRPr="003A2340">
              <w:rPr>
                <w:sz w:val="18"/>
                <w:szCs w:val="18"/>
              </w:rPr>
              <w:t>Holiday</w:t>
            </w:r>
          </w:p>
        </w:tc>
        <w:tc>
          <w:tcPr>
            <w:tcW w:w="7258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B0271" w:rsidRPr="003A2340" w:rsidRDefault="001B0271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4561E4" w:rsidRPr="004079E6" w:rsidTr="004561E4">
        <w:trPr>
          <w:trHeight w:val="173"/>
        </w:trPr>
        <w:tc>
          <w:tcPr>
            <w:tcW w:w="19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61E4" w:rsidRPr="004079E6" w:rsidRDefault="004561E4" w:rsidP="0040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1-5</w:t>
            </w:r>
          </w:p>
        </w:tc>
        <w:tc>
          <w:tcPr>
            <w:tcW w:w="9072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1E4" w:rsidRPr="003A2340" w:rsidRDefault="004561E4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4561E4" w:rsidRPr="004079E6" w:rsidTr="004561E4">
        <w:trPr>
          <w:trHeight w:val="172"/>
        </w:trPr>
        <w:tc>
          <w:tcPr>
            <w:tcW w:w="1926" w:type="dxa"/>
            <w:vMerge/>
            <w:shd w:val="clear" w:color="auto" w:fill="auto"/>
            <w:vAlign w:val="center"/>
          </w:tcPr>
          <w:p w:rsidR="004561E4" w:rsidRDefault="004561E4" w:rsidP="00407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1E4" w:rsidRPr="003A2340" w:rsidRDefault="004561E4" w:rsidP="004079E6">
            <w:pPr>
              <w:jc w:val="center"/>
              <w:rPr>
                <w:sz w:val="18"/>
                <w:szCs w:val="18"/>
              </w:rPr>
            </w:pPr>
            <w:r w:rsidRPr="003A2340">
              <w:rPr>
                <w:sz w:val="18"/>
                <w:szCs w:val="18"/>
              </w:rPr>
              <w:t>EOC Testing Window</w:t>
            </w:r>
          </w:p>
        </w:tc>
      </w:tr>
      <w:tr w:rsidR="002558C7" w:rsidRPr="004079E6" w:rsidTr="00E91AF5">
        <w:trPr>
          <w:trHeight w:val="432"/>
        </w:trPr>
        <w:tc>
          <w:tcPr>
            <w:tcW w:w="1926" w:type="dxa"/>
            <w:shd w:val="clear" w:color="auto" w:fill="auto"/>
            <w:vAlign w:val="center"/>
          </w:tcPr>
          <w:p w:rsidR="002558C7" w:rsidRPr="004079E6" w:rsidRDefault="002558C7" w:rsidP="004079E6">
            <w:pPr>
              <w:jc w:val="center"/>
              <w:rPr>
                <w:sz w:val="20"/>
                <w:szCs w:val="20"/>
              </w:rPr>
            </w:pPr>
            <w:r w:rsidRPr="004079E6">
              <w:rPr>
                <w:sz w:val="20"/>
                <w:szCs w:val="20"/>
              </w:rPr>
              <w:t xml:space="preserve">June </w:t>
            </w:r>
            <w:r w:rsidR="00AA353C">
              <w:rPr>
                <w:sz w:val="20"/>
                <w:szCs w:val="20"/>
              </w:rPr>
              <w:t>8-12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2558C7" w:rsidRPr="003A2340" w:rsidRDefault="002558C7" w:rsidP="004079E6">
            <w:pPr>
              <w:jc w:val="center"/>
              <w:rPr>
                <w:sz w:val="18"/>
                <w:szCs w:val="18"/>
              </w:rPr>
            </w:pPr>
          </w:p>
        </w:tc>
      </w:tr>
      <w:tr w:rsidR="00AA353C" w:rsidRPr="004079E6" w:rsidTr="00E91AF5">
        <w:trPr>
          <w:trHeight w:val="432"/>
        </w:trPr>
        <w:tc>
          <w:tcPr>
            <w:tcW w:w="1926" w:type="dxa"/>
            <w:shd w:val="clear" w:color="auto" w:fill="auto"/>
            <w:vAlign w:val="center"/>
          </w:tcPr>
          <w:p w:rsidR="00AA353C" w:rsidRPr="004079E6" w:rsidRDefault="00AA353C" w:rsidP="0040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15-19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AA353C" w:rsidRPr="003A2340" w:rsidRDefault="00AA353C" w:rsidP="004079E6">
            <w:pPr>
              <w:jc w:val="center"/>
              <w:rPr>
                <w:sz w:val="18"/>
                <w:szCs w:val="18"/>
              </w:rPr>
            </w:pPr>
          </w:p>
        </w:tc>
      </w:tr>
    </w:tbl>
    <w:p w:rsidR="008A2E41" w:rsidRDefault="008A2E41" w:rsidP="007D433B"/>
    <w:sectPr w:rsidR="008A2E41" w:rsidSect="00B722AE">
      <w:headerReference w:type="default" r:id="rId20"/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EC" w:rsidRDefault="00C83CEC">
      <w:r>
        <w:separator/>
      </w:r>
    </w:p>
  </w:endnote>
  <w:endnote w:type="continuationSeparator" w:id="0">
    <w:p w:rsidR="00C83CEC" w:rsidRDefault="00C8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4F" w:rsidRDefault="004B434F" w:rsidP="00597BAC">
    <w:pPr>
      <w:pStyle w:val="Footer"/>
      <w:rPr>
        <w:szCs w:val="20"/>
      </w:rPr>
    </w:pPr>
  </w:p>
  <w:p w:rsidR="004B434F" w:rsidRPr="00597BAC" w:rsidRDefault="004B434F" w:rsidP="00597BAC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EC" w:rsidRDefault="00C83CEC">
      <w:r>
        <w:separator/>
      </w:r>
    </w:p>
  </w:footnote>
  <w:footnote w:type="continuationSeparator" w:id="0">
    <w:p w:rsidR="00C83CEC" w:rsidRDefault="00C8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4F" w:rsidRDefault="0026068F" w:rsidP="00F7349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-366464</wp:posOffset>
          </wp:positionH>
          <wp:positionV relativeFrom="paragraph">
            <wp:posOffset>-401450</wp:posOffset>
          </wp:positionV>
          <wp:extent cx="1382936" cy="580814"/>
          <wp:effectExtent l="0" t="0" r="8255" b="0"/>
          <wp:wrapNone/>
          <wp:docPr id="1" name="Picture 1" descr="S:\ESCShared\LMS\Graphics\Print\AcceptableVariations\EPS-One-Color-Logo-Blac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ESCShared\LMS\Graphics\Print\AcceptableVariations\EPS-One-Color-Logo-Black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936" cy="58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8A5">
      <w:t>Instructional Snapshot 2014-2015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1B6F"/>
    <w:multiLevelType w:val="hybridMultilevel"/>
    <w:tmpl w:val="72C8C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 fill="f" fillcolor="white" stroke="f">
      <v:fill color="white" on="f"/>
      <v:stroke insetpen="t" on="f"/>
      <v:shadow color="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71"/>
    <w:rsid w:val="0001494D"/>
    <w:rsid w:val="00021913"/>
    <w:rsid w:val="0002418C"/>
    <w:rsid w:val="00041532"/>
    <w:rsid w:val="00057A41"/>
    <w:rsid w:val="00083D13"/>
    <w:rsid w:val="000906E3"/>
    <w:rsid w:val="000A14DA"/>
    <w:rsid w:val="000B2CCF"/>
    <w:rsid w:val="000B4621"/>
    <w:rsid w:val="000B483F"/>
    <w:rsid w:val="000F4D81"/>
    <w:rsid w:val="00104CF1"/>
    <w:rsid w:val="00110009"/>
    <w:rsid w:val="0014554D"/>
    <w:rsid w:val="001643FA"/>
    <w:rsid w:val="00166F1B"/>
    <w:rsid w:val="0017114C"/>
    <w:rsid w:val="001711D0"/>
    <w:rsid w:val="001801F1"/>
    <w:rsid w:val="001846DD"/>
    <w:rsid w:val="001A6625"/>
    <w:rsid w:val="001B0271"/>
    <w:rsid w:val="001B64F5"/>
    <w:rsid w:val="001E1F9D"/>
    <w:rsid w:val="001E23FC"/>
    <w:rsid w:val="001E7B5A"/>
    <w:rsid w:val="001F2F85"/>
    <w:rsid w:val="002015C5"/>
    <w:rsid w:val="002037DC"/>
    <w:rsid w:val="0021788A"/>
    <w:rsid w:val="0022019A"/>
    <w:rsid w:val="00222B29"/>
    <w:rsid w:val="00222CCD"/>
    <w:rsid w:val="00227A98"/>
    <w:rsid w:val="00233581"/>
    <w:rsid w:val="00245FCD"/>
    <w:rsid w:val="0025437A"/>
    <w:rsid w:val="00254E03"/>
    <w:rsid w:val="00255282"/>
    <w:rsid w:val="002554E2"/>
    <w:rsid w:val="002556AA"/>
    <w:rsid w:val="002558C7"/>
    <w:rsid w:val="00257A36"/>
    <w:rsid w:val="0026068F"/>
    <w:rsid w:val="00260D28"/>
    <w:rsid w:val="00280AC1"/>
    <w:rsid w:val="0028183D"/>
    <w:rsid w:val="0028271C"/>
    <w:rsid w:val="00293433"/>
    <w:rsid w:val="002A5CBD"/>
    <w:rsid w:val="002B2DFF"/>
    <w:rsid w:val="002B3427"/>
    <w:rsid w:val="002C0D2F"/>
    <w:rsid w:val="002C1F95"/>
    <w:rsid w:val="002C5F55"/>
    <w:rsid w:val="002C5FC9"/>
    <w:rsid w:val="002C7742"/>
    <w:rsid w:val="002C7AF4"/>
    <w:rsid w:val="002E1230"/>
    <w:rsid w:val="002E3A21"/>
    <w:rsid w:val="002F25AE"/>
    <w:rsid w:val="002F4EC6"/>
    <w:rsid w:val="00304D7C"/>
    <w:rsid w:val="0031676D"/>
    <w:rsid w:val="0032744B"/>
    <w:rsid w:val="00353D12"/>
    <w:rsid w:val="00354612"/>
    <w:rsid w:val="0035624A"/>
    <w:rsid w:val="00366A0A"/>
    <w:rsid w:val="003742B9"/>
    <w:rsid w:val="003767EB"/>
    <w:rsid w:val="00376A59"/>
    <w:rsid w:val="003869FF"/>
    <w:rsid w:val="003913B4"/>
    <w:rsid w:val="0039176D"/>
    <w:rsid w:val="003A2340"/>
    <w:rsid w:val="003B4E17"/>
    <w:rsid w:val="003E5F36"/>
    <w:rsid w:val="003E64B5"/>
    <w:rsid w:val="003F4BA3"/>
    <w:rsid w:val="0040047B"/>
    <w:rsid w:val="0040580D"/>
    <w:rsid w:val="004079E6"/>
    <w:rsid w:val="00411CF2"/>
    <w:rsid w:val="00424A95"/>
    <w:rsid w:val="0045109F"/>
    <w:rsid w:val="004561E4"/>
    <w:rsid w:val="00477D8E"/>
    <w:rsid w:val="00492BB2"/>
    <w:rsid w:val="004A1651"/>
    <w:rsid w:val="004A190D"/>
    <w:rsid w:val="004B434F"/>
    <w:rsid w:val="004C6A5E"/>
    <w:rsid w:val="004F547B"/>
    <w:rsid w:val="00502D64"/>
    <w:rsid w:val="00505C12"/>
    <w:rsid w:val="00522402"/>
    <w:rsid w:val="005353FD"/>
    <w:rsid w:val="005367AA"/>
    <w:rsid w:val="00546619"/>
    <w:rsid w:val="00560729"/>
    <w:rsid w:val="00571B84"/>
    <w:rsid w:val="0058078D"/>
    <w:rsid w:val="00585001"/>
    <w:rsid w:val="005968B0"/>
    <w:rsid w:val="00597BAC"/>
    <w:rsid w:val="005C18D8"/>
    <w:rsid w:val="005D5B80"/>
    <w:rsid w:val="005E73B6"/>
    <w:rsid w:val="005F2797"/>
    <w:rsid w:val="005F479E"/>
    <w:rsid w:val="00610260"/>
    <w:rsid w:val="006138D7"/>
    <w:rsid w:val="00616B82"/>
    <w:rsid w:val="00624630"/>
    <w:rsid w:val="00624924"/>
    <w:rsid w:val="00632962"/>
    <w:rsid w:val="006365C4"/>
    <w:rsid w:val="00650726"/>
    <w:rsid w:val="00655634"/>
    <w:rsid w:val="006558B8"/>
    <w:rsid w:val="00662E2F"/>
    <w:rsid w:val="00665E9C"/>
    <w:rsid w:val="0069032B"/>
    <w:rsid w:val="00691E6F"/>
    <w:rsid w:val="00694402"/>
    <w:rsid w:val="006950C3"/>
    <w:rsid w:val="00697874"/>
    <w:rsid w:val="006B3678"/>
    <w:rsid w:val="006C0404"/>
    <w:rsid w:val="006D431A"/>
    <w:rsid w:val="006E1EA5"/>
    <w:rsid w:val="006E3D55"/>
    <w:rsid w:val="006E6E73"/>
    <w:rsid w:val="0070243C"/>
    <w:rsid w:val="00703A03"/>
    <w:rsid w:val="00707949"/>
    <w:rsid w:val="007464A9"/>
    <w:rsid w:val="007527CB"/>
    <w:rsid w:val="007A6716"/>
    <w:rsid w:val="007B6CD0"/>
    <w:rsid w:val="007C13B4"/>
    <w:rsid w:val="007D433B"/>
    <w:rsid w:val="007D62EC"/>
    <w:rsid w:val="007E15CF"/>
    <w:rsid w:val="007F595A"/>
    <w:rsid w:val="007F65A4"/>
    <w:rsid w:val="00801087"/>
    <w:rsid w:val="008154A0"/>
    <w:rsid w:val="00816273"/>
    <w:rsid w:val="0082589C"/>
    <w:rsid w:val="00830E7F"/>
    <w:rsid w:val="008357B5"/>
    <w:rsid w:val="00835B06"/>
    <w:rsid w:val="00836B4A"/>
    <w:rsid w:val="008567E6"/>
    <w:rsid w:val="00860D11"/>
    <w:rsid w:val="00862A94"/>
    <w:rsid w:val="00862EEB"/>
    <w:rsid w:val="008648A5"/>
    <w:rsid w:val="008662F5"/>
    <w:rsid w:val="00890798"/>
    <w:rsid w:val="008A2E41"/>
    <w:rsid w:val="008A5619"/>
    <w:rsid w:val="008B58AF"/>
    <w:rsid w:val="008D0738"/>
    <w:rsid w:val="008F32CA"/>
    <w:rsid w:val="008F7483"/>
    <w:rsid w:val="009022F1"/>
    <w:rsid w:val="0090372E"/>
    <w:rsid w:val="00925E69"/>
    <w:rsid w:val="00926DE2"/>
    <w:rsid w:val="009271CE"/>
    <w:rsid w:val="00931281"/>
    <w:rsid w:val="00931785"/>
    <w:rsid w:val="00942327"/>
    <w:rsid w:val="00942D34"/>
    <w:rsid w:val="0094426E"/>
    <w:rsid w:val="00944FE3"/>
    <w:rsid w:val="00960CDC"/>
    <w:rsid w:val="00967A67"/>
    <w:rsid w:val="009800E3"/>
    <w:rsid w:val="009927C7"/>
    <w:rsid w:val="009969C6"/>
    <w:rsid w:val="0099704C"/>
    <w:rsid w:val="009A4245"/>
    <w:rsid w:val="009A4708"/>
    <w:rsid w:val="009C11DC"/>
    <w:rsid w:val="009C2983"/>
    <w:rsid w:val="009D2344"/>
    <w:rsid w:val="009E016A"/>
    <w:rsid w:val="009F2B4B"/>
    <w:rsid w:val="009F6DAD"/>
    <w:rsid w:val="009F7053"/>
    <w:rsid w:val="00A014D6"/>
    <w:rsid w:val="00A02055"/>
    <w:rsid w:val="00A03083"/>
    <w:rsid w:val="00A068BE"/>
    <w:rsid w:val="00A06F07"/>
    <w:rsid w:val="00A23839"/>
    <w:rsid w:val="00A27968"/>
    <w:rsid w:val="00A339E8"/>
    <w:rsid w:val="00A41C1C"/>
    <w:rsid w:val="00A47C2D"/>
    <w:rsid w:val="00A54BBD"/>
    <w:rsid w:val="00A64473"/>
    <w:rsid w:val="00A72677"/>
    <w:rsid w:val="00A823DF"/>
    <w:rsid w:val="00A836E4"/>
    <w:rsid w:val="00A9169D"/>
    <w:rsid w:val="00AA353C"/>
    <w:rsid w:val="00AC72BD"/>
    <w:rsid w:val="00AE000B"/>
    <w:rsid w:val="00AE5E76"/>
    <w:rsid w:val="00AF0A7B"/>
    <w:rsid w:val="00AF0B0F"/>
    <w:rsid w:val="00AF1FA0"/>
    <w:rsid w:val="00AF5DCD"/>
    <w:rsid w:val="00AF75BD"/>
    <w:rsid w:val="00B013AD"/>
    <w:rsid w:val="00B0783A"/>
    <w:rsid w:val="00B35737"/>
    <w:rsid w:val="00B406D7"/>
    <w:rsid w:val="00B56F0E"/>
    <w:rsid w:val="00B60BE5"/>
    <w:rsid w:val="00B722AE"/>
    <w:rsid w:val="00B730A1"/>
    <w:rsid w:val="00B810F4"/>
    <w:rsid w:val="00B91623"/>
    <w:rsid w:val="00B951EA"/>
    <w:rsid w:val="00BB4F3F"/>
    <w:rsid w:val="00BE5F96"/>
    <w:rsid w:val="00C0007A"/>
    <w:rsid w:val="00C0316D"/>
    <w:rsid w:val="00C118D0"/>
    <w:rsid w:val="00C15CFE"/>
    <w:rsid w:val="00C225B1"/>
    <w:rsid w:val="00C24206"/>
    <w:rsid w:val="00C24835"/>
    <w:rsid w:val="00C25E77"/>
    <w:rsid w:val="00C41749"/>
    <w:rsid w:val="00C5053B"/>
    <w:rsid w:val="00C551D5"/>
    <w:rsid w:val="00C66165"/>
    <w:rsid w:val="00C83CEC"/>
    <w:rsid w:val="00C96EAC"/>
    <w:rsid w:val="00CA4114"/>
    <w:rsid w:val="00CA46FA"/>
    <w:rsid w:val="00CA6149"/>
    <w:rsid w:val="00CB55B9"/>
    <w:rsid w:val="00CC4D86"/>
    <w:rsid w:val="00CD2737"/>
    <w:rsid w:val="00CD5869"/>
    <w:rsid w:val="00CE41F1"/>
    <w:rsid w:val="00CF7E32"/>
    <w:rsid w:val="00D04985"/>
    <w:rsid w:val="00D134EF"/>
    <w:rsid w:val="00D22D82"/>
    <w:rsid w:val="00D240FB"/>
    <w:rsid w:val="00D454C2"/>
    <w:rsid w:val="00D55822"/>
    <w:rsid w:val="00D65B25"/>
    <w:rsid w:val="00D71165"/>
    <w:rsid w:val="00D73F96"/>
    <w:rsid w:val="00D80AC3"/>
    <w:rsid w:val="00D8166A"/>
    <w:rsid w:val="00DA5D52"/>
    <w:rsid w:val="00DA5F6A"/>
    <w:rsid w:val="00DB29AA"/>
    <w:rsid w:val="00DD4F3C"/>
    <w:rsid w:val="00DE6BD0"/>
    <w:rsid w:val="00DF44BA"/>
    <w:rsid w:val="00E00164"/>
    <w:rsid w:val="00E00923"/>
    <w:rsid w:val="00E01089"/>
    <w:rsid w:val="00E33F28"/>
    <w:rsid w:val="00E4659D"/>
    <w:rsid w:val="00E47A09"/>
    <w:rsid w:val="00E55F61"/>
    <w:rsid w:val="00E564DB"/>
    <w:rsid w:val="00E61301"/>
    <w:rsid w:val="00E62694"/>
    <w:rsid w:val="00E669AE"/>
    <w:rsid w:val="00E72DE1"/>
    <w:rsid w:val="00E765D8"/>
    <w:rsid w:val="00E77766"/>
    <w:rsid w:val="00E92FAB"/>
    <w:rsid w:val="00E946CA"/>
    <w:rsid w:val="00EB4077"/>
    <w:rsid w:val="00ED2DAA"/>
    <w:rsid w:val="00ED4242"/>
    <w:rsid w:val="00ED7432"/>
    <w:rsid w:val="00EE6D41"/>
    <w:rsid w:val="00EF3E74"/>
    <w:rsid w:val="00F0228C"/>
    <w:rsid w:val="00F030B5"/>
    <w:rsid w:val="00F17A3F"/>
    <w:rsid w:val="00F37EAC"/>
    <w:rsid w:val="00F42DD0"/>
    <w:rsid w:val="00F4716D"/>
    <w:rsid w:val="00F73492"/>
    <w:rsid w:val="00F76272"/>
    <w:rsid w:val="00F87975"/>
    <w:rsid w:val="00F9089F"/>
    <w:rsid w:val="00F91B7A"/>
    <w:rsid w:val="00F92BB2"/>
    <w:rsid w:val="00F93227"/>
    <w:rsid w:val="00FA138A"/>
    <w:rsid w:val="00FB0CE1"/>
    <w:rsid w:val="00FC3F3C"/>
    <w:rsid w:val="00FD1AFF"/>
    <w:rsid w:val="00FE282C"/>
    <w:rsid w:val="00FE40AE"/>
    <w:rsid w:val="00FE6370"/>
    <w:rsid w:val="00FF0876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insetpen="t" on="f"/>
      <v:shadow color="#c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5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56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A5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02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5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56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A5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02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73\Desktop\Backups\Edwards\Curriculum%20Portal\Templates\Generic%20Templates\Snapshot%20Template%202014-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22A9-4959-4B02-9915-97D17220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Template 2014-2015.dotx</Template>
  <TotalTime>3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Timeframe</vt:lpstr>
    </vt:vector>
  </TitlesOfParts>
  <Company>HumbleISD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Timeframe</dc:title>
  <dc:creator>Edwards, Paul</dc:creator>
  <cp:lastModifiedBy>Edwards, Paul</cp:lastModifiedBy>
  <cp:revision>3</cp:revision>
  <cp:lastPrinted>2014-02-21T18:36:00Z</cp:lastPrinted>
  <dcterms:created xsi:type="dcterms:W3CDTF">2014-04-10T15:20:00Z</dcterms:created>
  <dcterms:modified xsi:type="dcterms:W3CDTF">2014-04-18T17:19:00Z</dcterms:modified>
</cp:coreProperties>
</file>